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08"/>
        <w:gridCol w:w="193"/>
        <w:gridCol w:w="835"/>
        <w:gridCol w:w="2072"/>
        <w:gridCol w:w="1530"/>
        <w:gridCol w:w="785"/>
        <w:gridCol w:w="475"/>
        <w:gridCol w:w="2178"/>
      </w:tblGrid>
      <w:tr w:rsidR="000930F1" w:rsidRPr="000930F1" w:rsidTr="000930F1">
        <w:trPr>
          <w:trHeight w:val="144"/>
        </w:trPr>
        <w:tc>
          <w:tcPr>
            <w:tcW w:w="5000" w:type="pct"/>
            <w:gridSpan w:val="8"/>
            <w:noWrap/>
            <w:hideMark/>
          </w:tcPr>
          <w:p w:rsidR="000930F1" w:rsidRPr="000930F1" w:rsidRDefault="000930F1" w:rsidP="000930F1">
            <w:pPr>
              <w:jc w:val="center"/>
              <w:rPr>
                <w:b/>
                <w:bCs/>
              </w:rPr>
            </w:pPr>
            <w:bookmarkStart w:id="0" w:name="RANGE!A1:J37"/>
            <w:r w:rsidRPr="000930F1">
              <w:rPr>
                <w:b/>
                <w:bCs/>
              </w:rPr>
              <w:t>Corrective Action Plan</w:t>
            </w:r>
            <w:bookmarkEnd w:id="0"/>
          </w:p>
        </w:tc>
      </w:tr>
      <w:tr w:rsidR="000930F1" w:rsidRPr="000930F1" w:rsidTr="000930F1">
        <w:trPr>
          <w:trHeight w:val="144"/>
        </w:trPr>
        <w:tc>
          <w:tcPr>
            <w:tcW w:w="787" w:type="pct"/>
            <w:noWrap/>
            <w:hideMark/>
          </w:tcPr>
          <w:p w:rsidR="000930F1" w:rsidRPr="000930F1" w:rsidRDefault="000930F1" w:rsidP="000930F1">
            <w:pPr>
              <w:rPr>
                <w:b/>
                <w:bCs/>
              </w:rPr>
            </w:pPr>
            <w:r w:rsidRPr="000930F1">
              <w:rPr>
                <w:b/>
                <w:bCs/>
              </w:rPr>
              <w:t>Function:</w:t>
            </w:r>
          </w:p>
        </w:tc>
        <w:tc>
          <w:tcPr>
            <w:tcW w:w="1619" w:type="pct"/>
            <w:gridSpan w:val="3"/>
            <w:noWrap/>
            <w:hideMark/>
          </w:tcPr>
          <w:p w:rsidR="000930F1" w:rsidRPr="000930F1" w:rsidRDefault="000930F1" w:rsidP="001D7B7F">
            <w:r w:rsidRPr="000930F1">
              <w:t> </w:t>
            </w:r>
            <w:bookmarkStart w:id="1" w:name="Text1"/>
            <w:r w:rsidR="001D7B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7B7F">
              <w:instrText xml:space="preserve"> FORMTEXT </w:instrText>
            </w:r>
            <w:r w:rsidR="001D7B7F">
              <w:fldChar w:fldCharType="separate"/>
            </w:r>
            <w:bookmarkStart w:id="2" w:name="_GoBack"/>
            <w:r w:rsidR="001D7B7F">
              <w:rPr>
                <w:noProof/>
              </w:rPr>
              <w:t> </w:t>
            </w:r>
            <w:r w:rsidR="001D7B7F">
              <w:rPr>
                <w:noProof/>
              </w:rPr>
              <w:t> </w:t>
            </w:r>
            <w:r w:rsidR="001D7B7F">
              <w:rPr>
                <w:noProof/>
              </w:rPr>
              <w:t> </w:t>
            </w:r>
            <w:r w:rsidR="001D7B7F">
              <w:rPr>
                <w:noProof/>
              </w:rPr>
              <w:t> </w:t>
            </w:r>
            <w:r w:rsidR="001D7B7F">
              <w:rPr>
                <w:noProof/>
              </w:rPr>
              <w:t> </w:t>
            </w:r>
            <w:bookmarkEnd w:id="2"/>
            <w:r w:rsidR="001D7B7F">
              <w:fldChar w:fldCharType="end"/>
            </w:r>
            <w:bookmarkEnd w:id="1"/>
          </w:p>
        </w:tc>
        <w:tc>
          <w:tcPr>
            <w:tcW w:w="799" w:type="pct"/>
            <w:noWrap/>
            <w:hideMark/>
          </w:tcPr>
          <w:p w:rsidR="000930F1" w:rsidRPr="000930F1" w:rsidRDefault="000930F1">
            <w:pPr>
              <w:rPr>
                <w:b/>
                <w:bCs/>
              </w:rPr>
            </w:pPr>
            <w:r w:rsidRPr="000930F1">
              <w:rPr>
                <w:b/>
                <w:bCs/>
              </w:rPr>
              <w:t>Office/Unit:</w:t>
            </w:r>
          </w:p>
        </w:tc>
        <w:tc>
          <w:tcPr>
            <w:tcW w:w="1795" w:type="pct"/>
            <w:gridSpan w:val="3"/>
            <w:noWrap/>
            <w:hideMark/>
          </w:tcPr>
          <w:p w:rsidR="000930F1" w:rsidRPr="000930F1" w:rsidRDefault="000930F1">
            <w:r w:rsidRPr="000930F1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30F1" w:rsidRPr="000930F1" w:rsidTr="000930F1">
        <w:trPr>
          <w:trHeight w:val="288"/>
        </w:trPr>
        <w:tc>
          <w:tcPr>
            <w:tcW w:w="787" w:type="pct"/>
            <w:noWrap/>
            <w:hideMark/>
          </w:tcPr>
          <w:p w:rsidR="000930F1" w:rsidRPr="000930F1" w:rsidRDefault="000930F1" w:rsidP="000930F1">
            <w:pPr>
              <w:rPr>
                <w:b/>
                <w:bCs/>
              </w:rPr>
            </w:pPr>
            <w:r w:rsidRPr="000930F1">
              <w:rPr>
                <w:b/>
                <w:bCs/>
              </w:rPr>
              <w:t>Responsible Individual:</w:t>
            </w:r>
          </w:p>
        </w:tc>
        <w:tc>
          <w:tcPr>
            <w:tcW w:w="2418" w:type="pct"/>
            <w:gridSpan w:val="4"/>
            <w:noWrap/>
            <w:hideMark/>
          </w:tcPr>
          <w:p w:rsidR="000930F1" w:rsidRDefault="000930F1">
            <w:r w:rsidRPr="000930F1">
              <w:t> </w:t>
            </w:r>
          </w:p>
          <w:p w:rsidR="000930F1" w:rsidRPr="000930F1" w:rsidRDefault="000930F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" w:type="pct"/>
            <w:gridSpan w:val="2"/>
            <w:noWrap/>
            <w:hideMark/>
          </w:tcPr>
          <w:p w:rsidR="000930F1" w:rsidRPr="000930F1" w:rsidRDefault="000930F1" w:rsidP="000930F1">
            <w:pPr>
              <w:rPr>
                <w:b/>
                <w:bCs/>
              </w:rPr>
            </w:pPr>
            <w:r w:rsidRPr="000930F1">
              <w:rPr>
                <w:b/>
                <w:bCs/>
              </w:rPr>
              <w:t>Telephone:</w:t>
            </w:r>
          </w:p>
        </w:tc>
        <w:tc>
          <w:tcPr>
            <w:tcW w:w="1137" w:type="pct"/>
            <w:noWrap/>
            <w:hideMark/>
          </w:tcPr>
          <w:p w:rsidR="000930F1" w:rsidRDefault="000930F1">
            <w:r w:rsidRPr="000930F1">
              <w:t> </w:t>
            </w:r>
          </w:p>
          <w:p w:rsidR="000930F1" w:rsidRPr="000930F1" w:rsidRDefault="000930F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30F1" w:rsidRPr="000930F1" w:rsidTr="000930F1">
        <w:trPr>
          <w:trHeight w:val="144"/>
        </w:trPr>
        <w:tc>
          <w:tcPr>
            <w:tcW w:w="5000" w:type="pct"/>
            <w:gridSpan w:val="8"/>
            <w:noWrap/>
            <w:hideMark/>
          </w:tcPr>
          <w:p w:rsidR="000930F1" w:rsidRPr="000930F1" w:rsidRDefault="000930F1" w:rsidP="000930F1">
            <w:pPr>
              <w:jc w:val="center"/>
              <w:rPr>
                <w:b/>
                <w:bCs/>
              </w:rPr>
            </w:pPr>
            <w:r w:rsidRPr="000930F1">
              <w:rPr>
                <w:b/>
                <w:bCs/>
              </w:rPr>
              <w:t>Weakness to be Corrected (From Internal Control Review or Vulnerability Assessment):</w:t>
            </w:r>
          </w:p>
        </w:tc>
      </w:tr>
      <w:tr w:rsidR="000930F1" w:rsidRPr="000930F1" w:rsidTr="000930F1">
        <w:trPr>
          <w:trHeight w:val="537"/>
        </w:trPr>
        <w:tc>
          <w:tcPr>
            <w:tcW w:w="5000" w:type="pct"/>
            <w:gridSpan w:val="8"/>
            <w:vMerge w:val="restart"/>
            <w:hideMark/>
          </w:tcPr>
          <w:p w:rsidR="000930F1" w:rsidRPr="000930F1" w:rsidRDefault="000930F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30F1" w:rsidRPr="000930F1" w:rsidTr="000930F1">
        <w:trPr>
          <w:trHeight w:val="537"/>
        </w:trPr>
        <w:tc>
          <w:tcPr>
            <w:tcW w:w="5000" w:type="pct"/>
            <w:gridSpan w:val="8"/>
            <w:vMerge/>
          </w:tcPr>
          <w:p w:rsidR="000930F1" w:rsidRPr="000930F1" w:rsidRDefault="000930F1"/>
        </w:tc>
      </w:tr>
      <w:tr w:rsidR="000930F1" w:rsidRPr="000930F1" w:rsidTr="000930F1">
        <w:trPr>
          <w:trHeight w:val="537"/>
        </w:trPr>
        <w:tc>
          <w:tcPr>
            <w:tcW w:w="5000" w:type="pct"/>
            <w:gridSpan w:val="8"/>
            <w:vMerge/>
            <w:hideMark/>
          </w:tcPr>
          <w:p w:rsidR="000930F1" w:rsidRPr="000930F1" w:rsidRDefault="000930F1"/>
        </w:tc>
      </w:tr>
      <w:tr w:rsidR="000930F1" w:rsidRPr="000930F1" w:rsidTr="000930F1">
        <w:trPr>
          <w:trHeight w:val="537"/>
        </w:trPr>
        <w:tc>
          <w:tcPr>
            <w:tcW w:w="5000" w:type="pct"/>
            <w:gridSpan w:val="8"/>
            <w:vMerge/>
            <w:hideMark/>
          </w:tcPr>
          <w:p w:rsidR="000930F1" w:rsidRPr="000930F1" w:rsidRDefault="000930F1"/>
        </w:tc>
      </w:tr>
      <w:tr w:rsidR="000930F1" w:rsidRPr="000930F1" w:rsidTr="000930F1">
        <w:trPr>
          <w:trHeight w:val="537"/>
        </w:trPr>
        <w:tc>
          <w:tcPr>
            <w:tcW w:w="5000" w:type="pct"/>
            <w:gridSpan w:val="8"/>
            <w:vMerge/>
            <w:tcBorders>
              <w:bottom w:val="single" w:sz="4" w:space="0" w:color="auto"/>
            </w:tcBorders>
            <w:hideMark/>
          </w:tcPr>
          <w:p w:rsidR="000930F1" w:rsidRPr="000930F1" w:rsidRDefault="000930F1"/>
        </w:tc>
      </w:tr>
      <w:tr w:rsidR="000930F1" w:rsidRPr="000930F1" w:rsidTr="000930F1">
        <w:trPr>
          <w:trHeight w:val="537"/>
        </w:trPr>
        <w:tc>
          <w:tcPr>
            <w:tcW w:w="5000" w:type="pct"/>
            <w:gridSpan w:val="8"/>
            <w:shd w:val="clear" w:color="auto" w:fill="BFBFBF" w:themeFill="background1" w:themeFillShade="BF"/>
            <w:noWrap/>
            <w:hideMark/>
          </w:tcPr>
          <w:p w:rsidR="000930F1" w:rsidRPr="000930F1" w:rsidRDefault="000930F1" w:rsidP="000930F1">
            <w:r w:rsidRPr="000930F1">
              <w:t> </w:t>
            </w:r>
          </w:p>
        </w:tc>
      </w:tr>
      <w:tr w:rsidR="000930F1" w:rsidRPr="000930F1" w:rsidTr="000930F1">
        <w:trPr>
          <w:trHeight w:val="537"/>
        </w:trPr>
        <w:tc>
          <w:tcPr>
            <w:tcW w:w="5000" w:type="pct"/>
            <w:gridSpan w:val="8"/>
            <w:noWrap/>
            <w:hideMark/>
          </w:tcPr>
          <w:p w:rsidR="000930F1" w:rsidRDefault="000930F1" w:rsidP="000930F1">
            <w:pPr>
              <w:jc w:val="center"/>
              <w:rPr>
                <w:b/>
                <w:bCs/>
              </w:rPr>
            </w:pPr>
            <w:r w:rsidRPr="000930F1">
              <w:rPr>
                <w:b/>
                <w:bCs/>
              </w:rPr>
              <w:t>Action(s) to be taken and Target Date for Completion of Each Action</w:t>
            </w:r>
          </w:p>
          <w:p w:rsidR="000930F1" w:rsidRPr="000930F1" w:rsidRDefault="000930F1" w:rsidP="000930F1">
            <w:pPr>
              <w:rPr>
                <w:bCs/>
              </w:rPr>
            </w:pPr>
            <w:r w:rsidRPr="000930F1">
              <w:rPr>
                <w:bCs/>
              </w:rPr>
              <w:t>(If no action is recommended due to the weakness being immaterial, the cost exceeding the benefits of correcting the weakness, or other reason, please explain.</w:t>
            </w:r>
          </w:p>
        </w:tc>
      </w:tr>
      <w:tr w:rsidR="000930F1" w:rsidRPr="000930F1" w:rsidTr="000930F1">
        <w:trPr>
          <w:trHeight w:val="144"/>
        </w:trPr>
        <w:tc>
          <w:tcPr>
            <w:tcW w:w="3615" w:type="pct"/>
            <w:gridSpan w:val="6"/>
            <w:hideMark/>
          </w:tcPr>
          <w:p w:rsidR="000930F1" w:rsidRPr="000930F1" w:rsidRDefault="000930F1" w:rsidP="000930F1">
            <w:pPr>
              <w:rPr>
                <w:b/>
                <w:bCs/>
              </w:rPr>
            </w:pPr>
            <w:r w:rsidRPr="000930F1">
              <w:rPr>
                <w:b/>
                <w:bCs/>
              </w:rPr>
              <w:t>Action</w:t>
            </w:r>
          </w:p>
        </w:tc>
        <w:tc>
          <w:tcPr>
            <w:tcW w:w="1385" w:type="pct"/>
            <w:gridSpan w:val="2"/>
            <w:hideMark/>
          </w:tcPr>
          <w:p w:rsidR="000930F1" w:rsidRPr="000930F1" w:rsidRDefault="000930F1" w:rsidP="000930F1">
            <w:pPr>
              <w:rPr>
                <w:b/>
                <w:bCs/>
              </w:rPr>
            </w:pPr>
            <w:r w:rsidRPr="000930F1">
              <w:rPr>
                <w:b/>
                <w:bCs/>
              </w:rPr>
              <w:t>Target Date</w:t>
            </w:r>
          </w:p>
        </w:tc>
      </w:tr>
      <w:tr w:rsidR="000930F1" w:rsidRPr="000930F1" w:rsidTr="000930F1">
        <w:trPr>
          <w:trHeight w:val="537"/>
        </w:trPr>
        <w:tc>
          <w:tcPr>
            <w:tcW w:w="5000" w:type="pct"/>
            <w:gridSpan w:val="8"/>
            <w:vMerge w:val="restart"/>
            <w:hideMark/>
          </w:tcPr>
          <w:p w:rsidR="000930F1" w:rsidRPr="000930F1" w:rsidRDefault="000930F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30F1" w:rsidRPr="000930F1" w:rsidTr="000930F1">
        <w:trPr>
          <w:trHeight w:val="537"/>
        </w:trPr>
        <w:tc>
          <w:tcPr>
            <w:tcW w:w="5000" w:type="pct"/>
            <w:gridSpan w:val="8"/>
            <w:vMerge/>
          </w:tcPr>
          <w:p w:rsidR="000930F1" w:rsidRPr="000930F1" w:rsidRDefault="000930F1"/>
        </w:tc>
      </w:tr>
      <w:tr w:rsidR="000930F1" w:rsidRPr="000930F1" w:rsidTr="000930F1">
        <w:trPr>
          <w:trHeight w:val="537"/>
        </w:trPr>
        <w:tc>
          <w:tcPr>
            <w:tcW w:w="5000" w:type="pct"/>
            <w:gridSpan w:val="8"/>
            <w:vMerge/>
            <w:hideMark/>
          </w:tcPr>
          <w:p w:rsidR="000930F1" w:rsidRPr="000930F1" w:rsidRDefault="000930F1"/>
        </w:tc>
      </w:tr>
      <w:tr w:rsidR="000930F1" w:rsidRPr="000930F1" w:rsidTr="000930F1">
        <w:trPr>
          <w:trHeight w:val="537"/>
        </w:trPr>
        <w:tc>
          <w:tcPr>
            <w:tcW w:w="5000" w:type="pct"/>
            <w:gridSpan w:val="8"/>
            <w:vMerge/>
            <w:hideMark/>
          </w:tcPr>
          <w:p w:rsidR="000930F1" w:rsidRPr="000930F1" w:rsidRDefault="000930F1"/>
        </w:tc>
      </w:tr>
      <w:tr w:rsidR="000930F1" w:rsidRPr="000930F1" w:rsidTr="000930F1">
        <w:trPr>
          <w:trHeight w:val="537"/>
        </w:trPr>
        <w:tc>
          <w:tcPr>
            <w:tcW w:w="5000" w:type="pct"/>
            <w:gridSpan w:val="8"/>
            <w:vMerge/>
            <w:tcBorders>
              <w:bottom w:val="single" w:sz="4" w:space="0" w:color="auto"/>
            </w:tcBorders>
            <w:hideMark/>
          </w:tcPr>
          <w:p w:rsidR="000930F1" w:rsidRPr="000930F1" w:rsidRDefault="000930F1"/>
        </w:tc>
      </w:tr>
      <w:tr w:rsidR="000930F1" w:rsidRPr="000930F1" w:rsidTr="000930F1">
        <w:trPr>
          <w:trHeight w:val="537"/>
        </w:trPr>
        <w:tc>
          <w:tcPr>
            <w:tcW w:w="5000" w:type="pct"/>
            <w:gridSpan w:val="8"/>
            <w:shd w:val="clear" w:color="auto" w:fill="BFBFBF" w:themeFill="background1" w:themeFillShade="BF"/>
            <w:noWrap/>
            <w:hideMark/>
          </w:tcPr>
          <w:p w:rsidR="000930F1" w:rsidRPr="000930F1" w:rsidRDefault="000930F1" w:rsidP="000930F1">
            <w:r w:rsidRPr="000930F1">
              <w:t> </w:t>
            </w:r>
          </w:p>
        </w:tc>
      </w:tr>
      <w:tr w:rsidR="000930F1" w:rsidRPr="000930F1" w:rsidTr="000930F1">
        <w:trPr>
          <w:trHeight w:val="144"/>
        </w:trPr>
        <w:tc>
          <w:tcPr>
            <w:tcW w:w="5000" w:type="pct"/>
            <w:gridSpan w:val="8"/>
            <w:noWrap/>
            <w:hideMark/>
          </w:tcPr>
          <w:p w:rsidR="000930F1" w:rsidRPr="000930F1" w:rsidRDefault="000930F1" w:rsidP="000930F1">
            <w:pPr>
              <w:rPr>
                <w:b/>
                <w:bCs/>
              </w:rPr>
            </w:pPr>
            <w:r w:rsidRPr="000930F1">
              <w:rPr>
                <w:b/>
                <w:bCs/>
              </w:rPr>
              <w:t>Schedule of Progress Report(s) and Office/Individual to whom reports are to be submitted</w:t>
            </w:r>
          </w:p>
        </w:tc>
      </w:tr>
      <w:tr w:rsidR="000930F1" w:rsidRPr="000930F1" w:rsidTr="000930F1">
        <w:trPr>
          <w:trHeight w:val="537"/>
        </w:trPr>
        <w:tc>
          <w:tcPr>
            <w:tcW w:w="5000" w:type="pct"/>
            <w:gridSpan w:val="8"/>
            <w:vMerge w:val="restart"/>
            <w:hideMark/>
          </w:tcPr>
          <w:p w:rsidR="000930F1" w:rsidRPr="000930F1" w:rsidRDefault="000930F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30F1" w:rsidRPr="000930F1" w:rsidTr="000930F1">
        <w:trPr>
          <w:trHeight w:val="537"/>
        </w:trPr>
        <w:tc>
          <w:tcPr>
            <w:tcW w:w="5000" w:type="pct"/>
            <w:gridSpan w:val="8"/>
            <w:vMerge/>
            <w:hideMark/>
          </w:tcPr>
          <w:p w:rsidR="000930F1" w:rsidRPr="000930F1" w:rsidRDefault="000930F1"/>
        </w:tc>
      </w:tr>
      <w:tr w:rsidR="000930F1" w:rsidRPr="000930F1" w:rsidTr="000930F1">
        <w:trPr>
          <w:trHeight w:val="537"/>
        </w:trPr>
        <w:tc>
          <w:tcPr>
            <w:tcW w:w="5000" w:type="pct"/>
            <w:gridSpan w:val="8"/>
            <w:vMerge/>
            <w:hideMark/>
          </w:tcPr>
          <w:p w:rsidR="000930F1" w:rsidRPr="000930F1" w:rsidRDefault="000930F1"/>
        </w:tc>
      </w:tr>
      <w:tr w:rsidR="000930F1" w:rsidRPr="000930F1" w:rsidTr="000930F1">
        <w:trPr>
          <w:trHeight w:val="537"/>
        </w:trPr>
        <w:tc>
          <w:tcPr>
            <w:tcW w:w="5000" w:type="pct"/>
            <w:gridSpan w:val="8"/>
            <w:shd w:val="clear" w:color="auto" w:fill="BFBFBF" w:themeFill="background1" w:themeFillShade="BF"/>
            <w:noWrap/>
            <w:hideMark/>
          </w:tcPr>
          <w:p w:rsidR="000930F1" w:rsidRPr="000930F1" w:rsidRDefault="000930F1" w:rsidP="000930F1">
            <w:r w:rsidRPr="000930F1">
              <w:t> </w:t>
            </w:r>
          </w:p>
        </w:tc>
      </w:tr>
      <w:tr w:rsidR="000930F1" w:rsidRPr="000930F1" w:rsidTr="000930F1">
        <w:trPr>
          <w:trHeight w:val="144"/>
        </w:trPr>
        <w:tc>
          <w:tcPr>
            <w:tcW w:w="888" w:type="pct"/>
            <w:gridSpan w:val="2"/>
            <w:noWrap/>
            <w:hideMark/>
          </w:tcPr>
          <w:p w:rsidR="000930F1" w:rsidRPr="000930F1" w:rsidRDefault="000930F1" w:rsidP="000930F1">
            <w:r w:rsidRPr="000930F1">
              <w:t>Completed by:</w:t>
            </w:r>
          </w:p>
        </w:tc>
        <w:tc>
          <w:tcPr>
            <w:tcW w:w="436" w:type="pct"/>
            <w:noWrap/>
            <w:hideMark/>
          </w:tcPr>
          <w:p w:rsidR="000930F1" w:rsidRPr="000930F1" w:rsidRDefault="000930F1" w:rsidP="000930F1">
            <w:r w:rsidRPr="000930F1">
              <w:t>Name:</w:t>
            </w:r>
          </w:p>
        </w:tc>
        <w:tc>
          <w:tcPr>
            <w:tcW w:w="2291" w:type="pct"/>
            <w:gridSpan w:val="3"/>
            <w:noWrap/>
            <w:hideMark/>
          </w:tcPr>
          <w:p w:rsidR="000930F1" w:rsidRPr="000930F1" w:rsidRDefault="000930F1">
            <w:r w:rsidRPr="000930F1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5" w:type="pct"/>
            <w:gridSpan w:val="2"/>
            <w:noWrap/>
            <w:hideMark/>
          </w:tcPr>
          <w:p w:rsidR="000930F1" w:rsidRPr="000930F1" w:rsidRDefault="000930F1">
            <w:r w:rsidRPr="000930F1">
              <w:t>Date:</w:t>
            </w:r>
            <w:r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30F1" w:rsidRPr="000930F1" w:rsidTr="000930F1">
        <w:trPr>
          <w:trHeight w:val="144"/>
        </w:trPr>
        <w:tc>
          <w:tcPr>
            <w:tcW w:w="888" w:type="pct"/>
            <w:gridSpan w:val="2"/>
            <w:noWrap/>
            <w:hideMark/>
          </w:tcPr>
          <w:p w:rsidR="000930F1" w:rsidRPr="000930F1" w:rsidRDefault="000930F1" w:rsidP="000930F1">
            <w:r w:rsidRPr="000930F1">
              <w:t> </w:t>
            </w:r>
          </w:p>
        </w:tc>
        <w:tc>
          <w:tcPr>
            <w:tcW w:w="436" w:type="pct"/>
            <w:noWrap/>
            <w:hideMark/>
          </w:tcPr>
          <w:p w:rsidR="000930F1" w:rsidRPr="000930F1" w:rsidRDefault="000930F1" w:rsidP="000930F1">
            <w:r w:rsidRPr="000930F1">
              <w:t>Title:</w:t>
            </w:r>
          </w:p>
        </w:tc>
        <w:tc>
          <w:tcPr>
            <w:tcW w:w="2291" w:type="pct"/>
            <w:gridSpan w:val="3"/>
            <w:noWrap/>
            <w:hideMark/>
          </w:tcPr>
          <w:p w:rsidR="000930F1" w:rsidRPr="000930F1" w:rsidRDefault="000930F1">
            <w:r w:rsidRPr="000930F1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5" w:type="pct"/>
            <w:gridSpan w:val="2"/>
            <w:noWrap/>
            <w:hideMark/>
          </w:tcPr>
          <w:p w:rsidR="000930F1" w:rsidRPr="000930F1" w:rsidRDefault="000930F1">
            <w:r w:rsidRPr="000930F1">
              <w:t>Office:</w:t>
            </w:r>
            <w:r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30F1" w:rsidRPr="000930F1" w:rsidTr="000930F1">
        <w:trPr>
          <w:trHeight w:val="144"/>
        </w:trPr>
        <w:tc>
          <w:tcPr>
            <w:tcW w:w="888" w:type="pct"/>
            <w:gridSpan w:val="2"/>
            <w:noWrap/>
            <w:hideMark/>
          </w:tcPr>
          <w:p w:rsidR="000930F1" w:rsidRPr="000930F1" w:rsidRDefault="000930F1" w:rsidP="000930F1">
            <w:r w:rsidRPr="000930F1">
              <w:t>Approved by:</w:t>
            </w:r>
          </w:p>
        </w:tc>
        <w:tc>
          <w:tcPr>
            <w:tcW w:w="436" w:type="pct"/>
            <w:noWrap/>
            <w:hideMark/>
          </w:tcPr>
          <w:p w:rsidR="000930F1" w:rsidRPr="000930F1" w:rsidRDefault="000930F1" w:rsidP="000930F1">
            <w:r w:rsidRPr="000930F1">
              <w:t>Name:</w:t>
            </w:r>
          </w:p>
        </w:tc>
        <w:tc>
          <w:tcPr>
            <w:tcW w:w="2291" w:type="pct"/>
            <w:gridSpan w:val="3"/>
            <w:noWrap/>
            <w:hideMark/>
          </w:tcPr>
          <w:p w:rsidR="000930F1" w:rsidRPr="000930F1" w:rsidRDefault="000930F1">
            <w:r w:rsidRPr="000930F1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5" w:type="pct"/>
            <w:gridSpan w:val="2"/>
            <w:noWrap/>
            <w:hideMark/>
          </w:tcPr>
          <w:p w:rsidR="000930F1" w:rsidRPr="000930F1" w:rsidRDefault="000930F1">
            <w:r w:rsidRPr="000930F1">
              <w:t>Date:</w:t>
            </w:r>
            <w:r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30F1" w:rsidRPr="000930F1" w:rsidTr="000930F1">
        <w:trPr>
          <w:trHeight w:val="144"/>
        </w:trPr>
        <w:tc>
          <w:tcPr>
            <w:tcW w:w="888" w:type="pct"/>
            <w:gridSpan w:val="2"/>
            <w:noWrap/>
            <w:hideMark/>
          </w:tcPr>
          <w:p w:rsidR="000930F1" w:rsidRPr="000930F1" w:rsidRDefault="000930F1" w:rsidP="000930F1">
            <w:r w:rsidRPr="000930F1">
              <w:t> </w:t>
            </w:r>
          </w:p>
        </w:tc>
        <w:tc>
          <w:tcPr>
            <w:tcW w:w="436" w:type="pct"/>
            <w:noWrap/>
            <w:hideMark/>
          </w:tcPr>
          <w:p w:rsidR="000930F1" w:rsidRPr="000930F1" w:rsidRDefault="000930F1" w:rsidP="000930F1">
            <w:r w:rsidRPr="000930F1">
              <w:t>Title:</w:t>
            </w:r>
          </w:p>
        </w:tc>
        <w:tc>
          <w:tcPr>
            <w:tcW w:w="2291" w:type="pct"/>
            <w:gridSpan w:val="3"/>
            <w:noWrap/>
            <w:hideMark/>
          </w:tcPr>
          <w:p w:rsidR="000930F1" w:rsidRPr="000930F1" w:rsidRDefault="000930F1">
            <w:r w:rsidRPr="000930F1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5" w:type="pct"/>
            <w:gridSpan w:val="2"/>
            <w:noWrap/>
            <w:hideMark/>
          </w:tcPr>
          <w:p w:rsidR="000930F1" w:rsidRPr="000930F1" w:rsidRDefault="000930F1">
            <w:r w:rsidRPr="000930F1">
              <w:t>Office:</w:t>
            </w:r>
            <w:r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C6CA6" w:rsidRDefault="00EC6CA6"/>
    <w:sectPr w:rsidR="00EC6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revisionView w:inkAnnotations="0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B0"/>
    <w:rsid w:val="000930F1"/>
    <w:rsid w:val="001D7B7F"/>
    <w:rsid w:val="00D507B0"/>
    <w:rsid w:val="00E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580\AppData\Local\Temp\fcctemp\Corrective%20Action%20Plan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Corrective Action Plan 2.dotx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State College of Optometry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cp:lastModifiedBy>EHS</cp:lastModifiedBy>
  <cp:revision>1</cp:revision>
  <dcterms:created xsi:type="dcterms:W3CDTF">2013-01-22T14:52:00Z</dcterms:created>
  <dcterms:modified xsi:type="dcterms:W3CDTF">2013-01-22T14:52:00Z</dcterms:modified>
</cp:coreProperties>
</file>